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92" w:rsidRDefault="000F0492" w:rsidP="000F0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0492" w:rsidRDefault="000F0492" w:rsidP="000F0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0492" w:rsidRPr="00E57EA5" w:rsidRDefault="000F0492" w:rsidP="000F0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</w:t>
      </w:r>
      <w:r w:rsidRPr="00E57EA5">
        <w:rPr>
          <w:rFonts w:ascii="Times New Roman" w:hAnsi="Times New Roman" w:cs="Times New Roman"/>
          <w:sz w:val="26"/>
          <w:szCs w:val="26"/>
        </w:rPr>
        <w:t xml:space="preserve"> О ПРИБЫТИИ В МЕСТО ПРЕБЫВАНИЯ ИНОСТРАННЫХ ГРАЖДАН, УКАЗАННЫХ В ПУНКТЕ 1 ЧАСТИ 1 СТАТЬИ 13 </w:t>
      </w:r>
      <w:r>
        <w:rPr>
          <w:rFonts w:ascii="Times New Roman" w:hAnsi="Times New Roman" w:cs="Times New Roman"/>
          <w:sz w:val="26"/>
          <w:szCs w:val="26"/>
        </w:rPr>
        <w:br/>
      </w:r>
      <w:r w:rsidRPr="00E57EA5">
        <w:rPr>
          <w:rFonts w:ascii="Times New Roman" w:hAnsi="Times New Roman" w:cs="Times New Roman"/>
          <w:sz w:val="26"/>
          <w:szCs w:val="26"/>
        </w:rPr>
        <w:t xml:space="preserve">ФЕДЕРАЛЬНОГО ЗАКОНА ОТ 18 ИЮЛЯ 2006 Г. № 109-ФЗ </w:t>
      </w:r>
      <w:r w:rsidRPr="00E57EA5">
        <w:rPr>
          <w:rFonts w:ascii="Times New Roman" w:hAnsi="Times New Roman" w:cs="Times New Roman"/>
          <w:sz w:val="26"/>
          <w:szCs w:val="26"/>
        </w:rPr>
        <w:br/>
        <w:t>«О МИГРАЦИОННОМ УЧЕТЕ ИНОСТРАННЫХ ГРАЖДАН И ЛИЦ БЕЗ ГРАЖДАНСТВА В РОССИЙСКОЙ ФЕДЕРАЦИИ»</w:t>
      </w:r>
    </w:p>
    <w:p w:rsidR="000F0492" w:rsidRPr="00E57EA5" w:rsidRDefault="000F0492" w:rsidP="000F049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0492" w:rsidRPr="00E57EA5" w:rsidRDefault="000F0492" w:rsidP="000F0492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12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E57EA5">
        <w:rPr>
          <w:rFonts w:ascii="Times New Roman" w:hAnsi="Times New Roman" w:cs="Times New Roman"/>
          <w:sz w:val="26"/>
          <w:szCs w:val="26"/>
        </w:rPr>
        <w:t>Фамилия _____________________________________________________________</w:t>
      </w:r>
    </w:p>
    <w:p w:rsidR="000F0492" w:rsidRPr="00E57EA5" w:rsidRDefault="000F0492" w:rsidP="000F0492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12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E57EA5">
        <w:rPr>
          <w:rFonts w:ascii="Times New Roman" w:hAnsi="Times New Roman" w:cs="Times New Roman"/>
          <w:sz w:val="26"/>
          <w:szCs w:val="26"/>
        </w:rPr>
        <w:t>Имя ________________________________________________________________</w:t>
      </w:r>
    </w:p>
    <w:p w:rsidR="000F0492" w:rsidRPr="00E57EA5" w:rsidRDefault="000F0492" w:rsidP="000F0492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12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E57EA5">
        <w:rPr>
          <w:rFonts w:ascii="Times New Roman" w:hAnsi="Times New Roman" w:cs="Times New Roman"/>
          <w:sz w:val="26"/>
          <w:szCs w:val="26"/>
        </w:rPr>
        <w:t>Отчество (при наличии) _______________________________________________</w:t>
      </w:r>
    </w:p>
    <w:p w:rsidR="000F0492" w:rsidRPr="00E57EA5" w:rsidRDefault="000F0492" w:rsidP="000F0492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12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E57EA5">
        <w:rPr>
          <w:rFonts w:ascii="Times New Roman" w:hAnsi="Times New Roman" w:cs="Times New Roman"/>
          <w:sz w:val="26"/>
          <w:szCs w:val="26"/>
        </w:rPr>
        <w:t>Пол (м/ж)</w:t>
      </w:r>
    </w:p>
    <w:p w:rsidR="000F0492" w:rsidRPr="00E57EA5" w:rsidRDefault="000F0492" w:rsidP="000F0492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12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E57EA5">
        <w:rPr>
          <w:rFonts w:ascii="Times New Roman" w:hAnsi="Times New Roman" w:cs="Times New Roman"/>
          <w:sz w:val="26"/>
          <w:szCs w:val="26"/>
        </w:rPr>
        <w:t>Дата рождения «     »  __________________ ________ г.</w:t>
      </w:r>
    </w:p>
    <w:p w:rsidR="000F0492" w:rsidRPr="00E57EA5" w:rsidRDefault="000F0492" w:rsidP="000F0492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12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E57EA5">
        <w:rPr>
          <w:rFonts w:ascii="Times New Roman" w:hAnsi="Times New Roman" w:cs="Times New Roman"/>
          <w:sz w:val="26"/>
          <w:szCs w:val="26"/>
        </w:rPr>
        <w:t>Гражданство/подданство________________________________________________</w:t>
      </w:r>
    </w:p>
    <w:p w:rsidR="000F0492" w:rsidRDefault="000F0492" w:rsidP="000F0492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12" w:lineRule="auto"/>
        <w:ind w:left="284" w:hanging="284"/>
        <w:contextualSpacing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въезда ___________________________________________________________</w:t>
      </w:r>
    </w:p>
    <w:p w:rsidR="000F0492" w:rsidRPr="00E57EA5" w:rsidRDefault="000F0492" w:rsidP="000F0492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12" w:lineRule="auto"/>
        <w:ind w:left="284" w:hanging="284"/>
        <w:contextualSpacing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 въезда __________________________________________________________</w:t>
      </w:r>
    </w:p>
    <w:p w:rsidR="000F0492" w:rsidRPr="00CA30D0" w:rsidRDefault="000F0492" w:rsidP="000F0492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12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E57EA5">
        <w:rPr>
          <w:rFonts w:ascii="Times New Roman" w:hAnsi="Times New Roman" w:cs="Times New Roman"/>
          <w:sz w:val="26"/>
          <w:szCs w:val="26"/>
        </w:rPr>
        <w:t>аименование</w:t>
      </w:r>
      <w:r>
        <w:rPr>
          <w:rFonts w:ascii="Times New Roman" w:hAnsi="Times New Roman" w:cs="Times New Roman"/>
          <w:sz w:val="26"/>
          <w:szCs w:val="26"/>
        </w:rPr>
        <w:t xml:space="preserve"> принимающей стороны</w:t>
      </w:r>
      <w:r>
        <w:rPr>
          <w:rFonts w:ascii="Times New Roman" w:hAnsi="Times New Roman" w:cs="Times New Roman"/>
          <w:i/>
          <w:sz w:val="26"/>
          <w:szCs w:val="26"/>
        </w:rPr>
        <w:t>____________________________________</w:t>
      </w:r>
    </w:p>
    <w:p w:rsidR="000F0492" w:rsidRPr="00E57EA5" w:rsidRDefault="000F0492" w:rsidP="000F0492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12" w:lineRule="auto"/>
        <w:contextualSpacing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E57EA5">
        <w:rPr>
          <w:rFonts w:ascii="Times New Roman" w:hAnsi="Times New Roman" w:cs="Times New Roman"/>
          <w:sz w:val="26"/>
          <w:szCs w:val="26"/>
        </w:rPr>
        <w:t>Должность/статус (член семьи/гость)_____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0F0492" w:rsidRPr="00E57EA5" w:rsidRDefault="000F0492" w:rsidP="000F0492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12" w:lineRule="auto"/>
        <w:contextualSpacing/>
        <w:textAlignment w:val="auto"/>
        <w:rPr>
          <w:rFonts w:ascii="Times New Roman" w:hAnsi="Times New Roman" w:cs="Times New Roman"/>
          <w:sz w:val="26"/>
          <w:szCs w:val="26"/>
        </w:rPr>
      </w:pPr>
      <w:r w:rsidRPr="00E57EA5">
        <w:rPr>
          <w:rFonts w:ascii="Times New Roman" w:hAnsi="Times New Roman" w:cs="Times New Roman"/>
          <w:sz w:val="26"/>
          <w:szCs w:val="26"/>
        </w:rPr>
        <w:t>Адрес места пребывания 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0F0492" w:rsidRPr="00E57EA5" w:rsidRDefault="000F0492" w:rsidP="000F0492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12" w:lineRule="auto"/>
        <w:contextualSpacing/>
        <w:textAlignment w:val="auto"/>
        <w:rPr>
          <w:rFonts w:ascii="Times New Roman" w:hAnsi="Times New Roman" w:cs="Times New Roman"/>
          <w:sz w:val="26"/>
          <w:szCs w:val="26"/>
        </w:rPr>
      </w:pPr>
      <w:r w:rsidRPr="00E57EA5">
        <w:rPr>
          <w:rFonts w:ascii="Times New Roman" w:hAnsi="Times New Roman" w:cs="Times New Roman"/>
          <w:sz w:val="26"/>
          <w:szCs w:val="26"/>
        </w:rPr>
        <w:t xml:space="preserve">Вид паспорта (дипломатический, служебный </w:t>
      </w:r>
      <w:r>
        <w:rPr>
          <w:rFonts w:ascii="Times New Roman" w:hAnsi="Times New Roman" w:cs="Times New Roman"/>
          <w:sz w:val="26"/>
          <w:szCs w:val="26"/>
        </w:rPr>
        <w:t>или национальный)  Серия ______</w:t>
      </w:r>
    </w:p>
    <w:p w:rsidR="000F0492" w:rsidRPr="00E57EA5" w:rsidRDefault="000F0492" w:rsidP="000F0492">
      <w:pPr>
        <w:pStyle w:val="a3"/>
        <w:autoSpaceDE w:val="0"/>
        <w:autoSpaceDN w:val="0"/>
        <w:adjustRightInd w:val="0"/>
        <w:spacing w:line="312" w:lineRule="auto"/>
        <w:ind w:left="284" w:hanging="426"/>
        <w:rPr>
          <w:rFonts w:ascii="Times New Roman" w:hAnsi="Times New Roman" w:cs="Times New Roman"/>
          <w:sz w:val="26"/>
          <w:szCs w:val="26"/>
        </w:rPr>
      </w:pPr>
      <w:r w:rsidRPr="00E57EA5">
        <w:rPr>
          <w:rFonts w:ascii="Times New Roman" w:hAnsi="Times New Roman" w:cs="Times New Roman"/>
          <w:sz w:val="26"/>
          <w:szCs w:val="26"/>
        </w:rPr>
        <w:t xml:space="preserve">       Номер ________ Дата выдачи « » _____ __________ г. </w:t>
      </w:r>
      <w:r>
        <w:rPr>
          <w:rFonts w:ascii="Times New Roman" w:hAnsi="Times New Roman" w:cs="Times New Roman"/>
          <w:sz w:val="26"/>
          <w:szCs w:val="26"/>
        </w:rPr>
        <w:br/>
      </w:r>
      <w:r w:rsidRPr="00E57EA5">
        <w:rPr>
          <w:rFonts w:ascii="Times New Roman" w:hAnsi="Times New Roman" w:cs="Times New Roman"/>
          <w:sz w:val="26"/>
          <w:szCs w:val="26"/>
        </w:rPr>
        <w:t>Срок действия «  » _____ __________ г.</w:t>
      </w:r>
    </w:p>
    <w:p w:rsidR="000F0492" w:rsidRPr="00E57EA5" w:rsidRDefault="000F0492" w:rsidP="000F0492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12" w:lineRule="auto"/>
        <w:contextualSpacing/>
        <w:textAlignment w:val="auto"/>
        <w:rPr>
          <w:rFonts w:ascii="Times New Roman" w:hAnsi="Times New Roman" w:cs="Times New Roman"/>
          <w:sz w:val="26"/>
          <w:szCs w:val="26"/>
        </w:rPr>
      </w:pPr>
      <w:r w:rsidRPr="00E57EA5">
        <w:rPr>
          <w:rFonts w:ascii="Times New Roman" w:hAnsi="Times New Roman" w:cs="Times New Roman"/>
          <w:sz w:val="26"/>
          <w:szCs w:val="26"/>
        </w:rPr>
        <w:t>Заявленные сроки пребывания (проживания) в Российской Федерации _____________________________________________________________________</w:t>
      </w:r>
    </w:p>
    <w:p w:rsidR="000F0492" w:rsidRPr="00E57EA5" w:rsidRDefault="000F0492" w:rsidP="000F0492">
      <w:pPr>
        <w:rPr>
          <w:rFonts w:ascii="Times New Roman" w:hAnsi="Times New Roman" w:cs="Times New Roman"/>
        </w:rPr>
      </w:pPr>
    </w:p>
    <w:p w:rsidR="000F0492" w:rsidRPr="00E57EA5" w:rsidRDefault="000F0492" w:rsidP="000F0492">
      <w:pPr>
        <w:pStyle w:val="Standard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57EA5">
        <w:rPr>
          <w:rFonts w:ascii="Times New Roman" w:hAnsi="Times New Roman" w:cs="Times New Roman"/>
          <w:sz w:val="26"/>
          <w:szCs w:val="26"/>
        </w:rPr>
        <w:t xml:space="preserve">     </w:t>
      </w:r>
      <w:r w:rsidRPr="00E57EA5">
        <w:rPr>
          <w:rFonts w:ascii="Times New Roman" w:hAnsi="Times New Roman" w:cs="Times New Roman"/>
          <w:sz w:val="26"/>
          <w:szCs w:val="26"/>
          <w:u w:val="single"/>
        </w:rPr>
        <w:t>Приложение</w:t>
      </w:r>
      <w:r w:rsidRPr="00E57EA5">
        <w:rPr>
          <w:rFonts w:ascii="Times New Roman" w:hAnsi="Times New Roman" w:cs="Times New Roman"/>
          <w:sz w:val="26"/>
          <w:szCs w:val="26"/>
        </w:rPr>
        <w:t>: документы, прилагаемые к настоящему уведомлению</w:t>
      </w:r>
    </w:p>
    <w:p w:rsidR="000F0492" w:rsidRPr="00E57EA5" w:rsidRDefault="000F0492" w:rsidP="000F0492">
      <w:pPr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0F0492" w:rsidRPr="00E57EA5" w:rsidTr="00040583">
        <w:tc>
          <w:tcPr>
            <w:tcW w:w="4501" w:type="dxa"/>
          </w:tcPr>
          <w:p w:rsidR="000F0492" w:rsidRPr="00E57EA5" w:rsidRDefault="000F0492" w:rsidP="000405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EA5">
              <w:rPr>
                <w:rFonts w:ascii="Times New Roman" w:hAnsi="Times New Roman" w:cs="Times New Roman"/>
                <w:sz w:val="26"/>
                <w:szCs w:val="26"/>
              </w:rPr>
              <w:t>Подпись уполномоченного лица дипломатического представительства, консульского учреждения или международной организации (представительства международной организации)</w:t>
            </w:r>
          </w:p>
        </w:tc>
      </w:tr>
    </w:tbl>
    <w:p w:rsidR="00F543D7" w:rsidRDefault="00F543D7"/>
    <w:p w:rsidR="00382E39" w:rsidRDefault="00382E39"/>
    <w:p w:rsidR="00382E39" w:rsidRDefault="00382E39"/>
    <w:p w:rsidR="00382E39" w:rsidRDefault="00382E39"/>
    <w:p w:rsidR="00382E39" w:rsidRDefault="00382E39"/>
    <w:p w:rsidR="00382E39" w:rsidRDefault="00382E39" w:rsidP="00382E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82E39" w:rsidRDefault="00382E39" w:rsidP="00382E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82E39" w:rsidRPr="00E57EA5" w:rsidRDefault="00382E39" w:rsidP="00382E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УВЕДОМЛЕНИЕ</w:t>
      </w:r>
      <w:r w:rsidRPr="00E57EA5">
        <w:rPr>
          <w:rFonts w:ascii="Times New Roman" w:hAnsi="Times New Roman" w:cs="Times New Roman"/>
          <w:sz w:val="26"/>
          <w:szCs w:val="26"/>
        </w:rPr>
        <w:t xml:space="preserve"> ОБ УБЫТИИ ИЗ МЕСТА ПРЕБЫВАНИЯ ИНОСТРАННЫХ ГРАЖДАН, УКАЗАННЫХ В ПУНКТЕ 1 ЧАСТИ 1 СТАТЬИ 13 ФЕДЕРАЛЬНОГО ЗАКОНА ОТ 18 ИЮЛЯ 2006 Г. № 109-ФЗ </w:t>
      </w:r>
      <w:r w:rsidRPr="00E57EA5">
        <w:rPr>
          <w:rFonts w:ascii="Times New Roman" w:hAnsi="Times New Roman" w:cs="Times New Roman"/>
          <w:sz w:val="26"/>
          <w:szCs w:val="26"/>
        </w:rPr>
        <w:br/>
        <w:t>«О МИГРАЦИОННОМ УЧЕТЕ ИНОСТРАННЫХ ГРАЖДАН И ЛИЦ БЕЗ ГРАЖДАНСТВА В РОССИЙСКОЙ ФЕДЕРАЦИИ»</w:t>
      </w:r>
    </w:p>
    <w:p w:rsidR="00382E39" w:rsidRPr="00E57EA5" w:rsidRDefault="00382E39" w:rsidP="00382E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82E39" w:rsidRPr="00E57EA5" w:rsidRDefault="00382E39" w:rsidP="00382E3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2E39" w:rsidRPr="00E57EA5" w:rsidRDefault="00382E39" w:rsidP="00382E39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12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E57EA5">
        <w:rPr>
          <w:rFonts w:ascii="Times New Roman" w:hAnsi="Times New Roman" w:cs="Times New Roman"/>
          <w:sz w:val="26"/>
          <w:szCs w:val="26"/>
        </w:rPr>
        <w:t>Фамилия 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382E39" w:rsidRPr="00E57EA5" w:rsidRDefault="00382E39" w:rsidP="00382E39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12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E57EA5">
        <w:rPr>
          <w:rFonts w:ascii="Times New Roman" w:hAnsi="Times New Roman" w:cs="Times New Roman"/>
          <w:sz w:val="26"/>
          <w:szCs w:val="26"/>
        </w:rPr>
        <w:t>Имя ________________________________________________________________</w:t>
      </w:r>
    </w:p>
    <w:p w:rsidR="00382E39" w:rsidRPr="00E57EA5" w:rsidRDefault="00382E39" w:rsidP="00382E39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12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E57EA5">
        <w:rPr>
          <w:rFonts w:ascii="Times New Roman" w:hAnsi="Times New Roman" w:cs="Times New Roman"/>
          <w:sz w:val="26"/>
          <w:szCs w:val="26"/>
        </w:rPr>
        <w:t>Отчество (при наличии) _______________________________________________</w:t>
      </w:r>
    </w:p>
    <w:p w:rsidR="00382E39" w:rsidRPr="00E57EA5" w:rsidRDefault="00382E39" w:rsidP="00382E39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12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E57EA5">
        <w:rPr>
          <w:rFonts w:ascii="Times New Roman" w:hAnsi="Times New Roman" w:cs="Times New Roman"/>
          <w:sz w:val="26"/>
          <w:szCs w:val="26"/>
        </w:rPr>
        <w:t>Пол (м/ж)</w:t>
      </w:r>
    </w:p>
    <w:p w:rsidR="00382E39" w:rsidRPr="00E57EA5" w:rsidRDefault="00382E39" w:rsidP="00382E39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12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E57EA5">
        <w:rPr>
          <w:rFonts w:ascii="Times New Roman" w:hAnsi="Times New Roman" w:cs="Times New Roman"/>
          <w:sz w:val="26"/>
          <w:szCs w:val="26"/>
        </w:rPr>
        <w:t>Дата рождения «     »  __________________ ________ г.</w:t>
      </w:r>
    </w:p>
    <w:p w:rsidR="00382E39" w:rsidRPr="00E57EA5" w:rsidRDefault="00382E39" w:rsidP="00382E39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12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E57EA5">
        <w:rPr>
          <w:rFonts w:ascii="Times New Roman" w:hAnsi="Times New Roman" w:cs="Times New Roman"/>
          <w:sz w:val="26"/>
          <w:szCs w:val="26"/>
        </w:rPr>
        <w:t>Гражданство/подданство________________________________________________</w:t>
      </w:r>
    </w:p>
    <w:p w:rsidR="00382E39" w:rsidRPr="00E57EA5" w:rsidRDefault="00382E39" w:rsidP="00382E39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12" w:lineRule="auto"/>
        <w:ind w:left="284" w:hanging="284"/>
        <w:contextualSpacing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принимающей стороны</w:t>
      </w:r>
      <w:r w:rsidRPr="00E57EA5">
        <w:rPr>
          <w:rFonts w:ascii="Times New Roman" w:hAnsi="Times New Roman" w:cs="Times New Roman"/>
          <w:sz w:val="26"/>
          <w:szCs w:val="26"/>
        </w:rPr>
        <w:t xml:space="preserve"> </w:t>
      </w:r>
      <w:r w:rsidRPr="00E57EA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57EA5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382E39" w:rsidRPr="00E57EA5" w:rsidRDefault="00382E39" w:rsidP="00382E39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12" w:lineRule="auto"/>
        <w:contextualSpacing/>
        <w:textAlignment w:val="auto"/>
        <w:rPr>
          <w:rFonts w:ascii="Times New Roman" w:hAnsi="Times New Roman" w:cs="Times New Roman"/>
          <w:sz w:val="26"/>
          <w:szCs w:val="26"/>
        </w:rPr>
      </w:pPr>
      <w:r w:rsidRPr="00E57EA5">
        <w:rPr>
          <w:rFonts w:ascii="Times New Roman" w:hAnsi="Times New Roman" w:cs="Times New Roman"/>
          <w:sz w:val="26"/>
          <w:szCs w:val="26"/>
        </w:rPr>
        <w:t>Должность/статус (член семьи, гость)_____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382E39" w:rsidRPr="00E57EA5" w:rsidRDefault="00382E39" w:rsidP="00382E39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12" w:lineRule="auto"/>
        <w:contextualSpacing/>
        <w:textAlignment w:val="auto"/>
        <w:rPr>
          <w:rFonts w:ascii="Times New Roman" w:hAnsi="Times New Roman" w:cs="Times New Roman"/>
          <w:sz w:val="26"/>
          <w:szCs w:val="26"/>
        </w:rPr>
      </w:pPr>
      <w:r w:rsidRPr="00E57EA5">
        <w:rPr>
          <w:rFonts w:ascii="Times New Roman" w:hAnsi="Times New Roman" w:cs="Times New Roman"/>
          <w:sz w:val="26"/>
          <w:szCs w:val="26"/>
        </w:rPr>
        <w:t>Адрес места пребывания 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382E39" w:rsidRPr="00E57EA5" w:rsidRDefault="00382E39" w:rsidP="00382E39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12" w:lineRule="auto"/>
        <w:contextualSpacing/>
        <w:textAlignment w:val="auto"/>
        <w:rPr>
          <w:rFonts w:ascii="Times New Roman" w:hAnsi="Times New Roman" w:cs="Times New Roman"/>
          <w:sz w:val="26"/>
          <w:szCs w:val="26"/>
        </w:rPr>
      </w:pPr>
      <w:r w:rsidRPr="00E57EA5">
        <w:rPr>
          <w:rFonts w:ascii="Times New Roman" w:hAnsi="Times New Roman" w:cs="Times New Roman"/>
          <w:sz w:val="26"/>
          <w:szCs w:val="26"/>
        </w:rPr>
        <w:t xml:space="preserve">Вид паспорта (дипломатический, служебный </w:t>
      </w:r>
      <w:r>
        <w:rPr>
          <w:rFonts w:ascii="Times New Roman" w:hAnsi="Times New Roman" w:cs="Times New Roman"/>
          <w:sz w:val="26"/>
          <w:szCs w:val="26"/>
        </w:rPr>
        <w:t>или национальный)  Серия ______</w:t>
      </w:r>
    </w:p>
    <w:p w:rsidR="00382E39" w:rsidRPr="00E57EA5" w:rsidRDefault="00382E39" w:rsidP="00382E39">
      <w:pPr>
        <w:pStyle w:val="a3"/>
        <w:autoSpaceDE w:val="0"/>
        <w:autoSpaceDN w:val="0"/>
        <w:adjustRightInd w:val="0"/>
        <w:spacing w:line="312" w:lineRule="auto"/>
        <w:ind w:left="284" w:hanging="426"/>
        <w:rPr>
          <w:rFonts w:ascii="Times New Roman" w:hAnsi="Times New Roman" w:cs="Times New Roman"/>
          <w:sz w:val="26"/>
          <w:szCs w:val="26"/>
        </w:rPr>
      </w:pPr>
      <w:r w:rsidRPr="00E57EA5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7EA5">
        <w:rPr>
          <w:rFonts w:ascii="Times New Roman" w:hAnsi="Times New Roman" w:cs="Times New Roman"/>
          <w:sz w:val="26"/>
          <w:szCs w:val="26"/>
        </w:rPr>
        <w:t xml:space="preserve">Номер ________ Дата выдачи « » _____ __________ г. </w:t>
      </w:r>
      <w:r>
        <w:rPr>
          <w:rFonts w:ascii="Times New Roman" w:hAnsi="Times New Roman" w:cs="Times New Roman"/>
          <w:sz w:val="26"/>
          <w:szCs w:val="26"/>
        </w:rPr>
        <w:br/>
      </w:r>
      <w:r w:rsidRPr="00E57EA5">
        <w:rPr>
          <w:rFonts w:ascii="Times New Roman" w:hAnsi="Times New Roman" w:cs="Times New Roman"/>
          <w:sz w:val="26"/>
          <w:szCs w:val="26"/>
        </w:rPr>
        <w:t>Срок действия «  » _____ 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E57EA5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382E39" w:rsidRPr="00E57EA5" w:rsidRDefault="00382E39" w:rsidP="00382E39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12" w:lineRule="auto"/>
        <w:contextualSpacing/>
        <w:textAlignment w:val="auto"/>
        <w:rPr>
          <w:rFonts w:ascii="Times New Roman" w:hAnsi="Times New Roman" w:cs="Times New Roman"/>
          <w:sz w:val="26"/>
          <w:szCs w:val="26"/>
        </w:rPr>
      </w:pPr>
      <w:r w:rsidRPr="00E57EA5">
        <w:rPr>
          <w:rFonts w:ascii="Times New Roman" w:hAnsi="Times New Roman" w:cs="Times New Roman"/>
          <w:sz w:val="26"/>
          <w:szCs w:val="26"/>
        </w:rPr>
        <w:t>Дата убытия из места пребывания  «  » _____ __________ г.</w:t>
      </w:r>
    </w:p>
    <w:p w:rsidR="00382E39" w:rsidRPr="00E57EA5" w:rsidRDefault="00382E39" w:rsidP="00382E39">
      <w:pPr>
        <w:pStyle w:val="a3"/>
        <w:autoSpaceDE w:val="0"/>
        <w:autoSpaceDN w:val="0"/>
        <w:adjustRightInd w:val="0"/>
        <w:spacing w:line="312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382E39" w:rsidRDefault="00382E39" w:rsidP="00382E39">
      <w:pPr>
        <w:ind w:left="284" w:hanging="284"/>
        <w:rPr>
          <w:rFonts w:ascii="Times New Roman" w:hAnsi="Times New Roman" w:cs="Times New Roman"/>
          <w:sz w:val="26"/>
          <w:szCs w:val="26"/>
        </w:rPr>
      </w:pPr>
      <w:r w:rsidRPr="00E57EA5">
        <w:rPr>
          <w:rFonts w:ascii="Times New Roman" w:hAnsi="Times New Roman" w:cs="Times New Roman"/>
          <w:sz w:val="26"/>
          <w:szCs w:val="26"/>
        </w:rPr>
        <w:t xml:space="preserve">    </w:t>
      </w:r>
      <w:r w:rsidRPr="00E57EA5">
        <w:rPr>
          <w:rFonts w:ascii="Times New Roman" w:hAnsi="Times New Roman" w:cs="Times New Roman"/>
          <w:sz w:val="26"/>
          <w:szCs w:val="26"/>
          <w:u w:val="single"/>
        </w:rPr>
        <w:t>Приложение</w:t>
      </w:r>
      <w:r w:rsidRPr="00E57EA5">
        <w:rPr>
          <w:rFonts w:ascii="Times New Roman" w:hAnsi="Times New Roman" w:cs="Times New Roman"/>
          <w:sz w:val="26"/>
          <w:szCs w:val="26"/>
        </w:rPr>
        <w:t>: документы, прилагаемые к настоящему уведомлению</w:t>
      </w:r>
    </w:p>
    <w:p w:rsidR="00382E39" w:rsidRPr="00045226" w:rsidRDefault="00382E39" w:rsidP="00382E39">
      <w:pPr>
        <w:ind w:left="284" w:hanging="284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382E39" w:rsidRPr="00E57EA5" w:rsidTr="00A55C74">
        <w:tc>
          <w:tcPr>
            <w:tcW w:w="4501" w:type="dxa"/>
          </w:tcPr>
          <w:p w:rsidR="00382E39" w:rsidRPr="004D305E" w:rsidRDefault="00382E39" w:rsidP="00A55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EA5">
              <w:rPr>
                <w:rFonts w:ascii="Times New Roman" w:hAnsi="Times New Roman" w:cs="Times New Roman"/>
                <w:sz w:val="26"/>
                <w:szCs w:val="26"/>
              </w:rPr>
              <w:t>Подпись уполномоченного лица дипломатического представительства, консульского учреждения или международной организации (представительства международной организации)</w:t>
            </w:r>
          </w:p>
        </w:tc>
      </w:tr>
    </w:tbl>
    <w:p w:rsidR="00382E39" w:rsidRDefault="00382E39"/>
    <w:sectPr w:rsidR="0038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17DF9"/>
    <w:multiLevelType w:val="hybridMultilevel"/>
    <w:tmpl w:val="8382A58C"/>
    <w:lvl w:ilvl="0" w:tplc="1EBC9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37782C"/>
    <w:multiLevelType w:val="hybridMultilevel"/>
    <w:tmpl w:val="920C52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D1"/>
    <w:rsid w:val="000F0492"/>
    <w:rsid w:val="00382E39"/>
    <w:rsid w:val="009C335F"/>
    <w:rsid w:val="00F543D7"/>
    <w:rsid w:val="00F9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0F0492"/>
    <w:pPr>
      <w:suppressAutoHyphens/>
      <w:spacing w:after="0" w:line="240" w:lineRule="auto"/>
      <w:textAlignment w:val="baseline"/>
    </w:pPr>
    <w:rPr>
      <w:rFonts w:cs="Tahoma"/>
    </w:rPr>
  </w:style>
  <w:style w:type="paragraph" w:styleId="a3">
    <w:name w:val="List Paragraph"/>
    <w:basedOn w:val="Standard"/>
    <w:qFormat/>
    <w:rsid w:val="000F0492"/>
    <w:pPr>
      <w:ind w:left="720"/>
    </w:pPr>
  </w:style>
  <w:style w:type="table" w:styleId="a4">
    <w:name w:val="Table Grid"/>
    <w:basedOn w:val="a1"/>
    <w:uiPriority w:val="59"/>
    <w:rsid w:val="000F0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0F0492"/>
    <w:pPr>
      <w:suppressAutoHyphens/>
      <w:spacing w:after="0" w:line="240" w:lineRule="auto"/>
      <w:textAlignment w:val="baseline"/>
    </w:pPr>
    <w:rPr>
      <w:rFonts w:cs="Tahoma"/>
    </w:rPr>
  </w:style>
  <w:style w:type="paragraph" w:styleId="a3">
    <w:name w:val="List Paragraph"/>
    <w:basedOn w:val="Standard"/>
    <w:qFormat/>
    <w:rsid w:val="000F0492"/>
    <w:pPr>
      <w:ind w:left="720"/>
    </w:pPr>
  </w:style>
  <w:style w:type="table" w:styleId="a4">
    <w:name w:val="Table Grid"/>
    <w:basedOn w:val="a1"/>
    <w:uiPriority w:val="59"/>
    <w:rsid w:val="000F0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7A9C70BC.dotm</Template>
  <TotalTime>0</TotalTime>
  <Pages>2</Pages>
  <Words>410</Words>
  <Characters>2339</Characters>
  <Application>Microsoft Office Word</Application>
  <DocSecurity>0</DocSecurity>
  <Lines>19</Lines>
  <Paragraphs>5</Paragraphs>
  <ScaleCrop>false</ScaleCrop>
  <Company>МИД РФ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2021-02-26T07:18:00Z</dcterms:created>
  <dcterms:modified xsi:type="dcterms:W3CDTF">2023-12-21T12:00:00Z</dcterms:modified>
</cp:coreProperties>
</file>